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E25" w:rsidRPr="00E34958" w:rsidRDefault="00AC1E25" w:rsidP="00E34958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bookmarkStart w:id="0" w:name="_GoBack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</w:t>
      </w:r>
      <w:r w:rsidRPr="00E34958">
        <w:rPr>
          <w:rFonts w:ascii="Times New Roman" w:hAnsi="Times New Roman"/>
          <w:b/>
          <w:bCs/>
          <w:sz w:val="24"/>
          <w:szCs w:val="24"/>
          <w:lang w:eastAsia="ru-RU"/>
        </w:rPr>
        <w:t>Утверждаю</w:t>
      </w:r>
    </w:p>
    <w:p w:rsidR="00AC1E25" w:rsidRPr="00E34958" w:rsidRDefault="00AC1E25" w:rsidP="00E34958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3495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Директор школы:______</w:t>
      </w:r>
    </w:p>
    <w:p w:rsidR="00AC1E25" w:rsidRPr="00E34958" w:rsidRDefault="00AC1E25" w:rsidP="00E34958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3495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Ш.М.Ахметов</w:t>
      </w:r>
      <w:bookmarkEnd w:id="0"/>
    </w:p>
    <w:p w:rsidR="00AC1E25" w:rsidRPr="00E34958" w:rsidRDefault="00AC1E25" w:rsidP="00BF625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План недели экологической</w:t>
      </w:r>
      <w:r w:rsidRPr="00E3495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грамотности</w:t>
      </w:r>
    </w:p>
    <w:p w:rsidR="00AC1E25" w:rsidRPr="00E34958" w:rsidRDefault="00AC1E25" w:rsidP="00BF625F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34958">
        <w:rPr>
          <w:rFonts w:ascii="Times New Roman" w:hAnsi="Times New Roman"/>
          <w:b/>
          <w:bCs/>
          <w:sz w:val="24"/>
          <w:szCs w:val="24"/>
          <w:lang w:eastAsia="ru-RU"/>
        </w:rPr>
        <w:t>с 15 по 20 апреля 2019 года</w:t>
      </w:r>
    </w:p>
    <w:p w:rsidR="00AC1E25" w:rsidRPr="00E34958" w:rsidRDefault="00AC1E25" w:rsidP="00BF625F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34958">
        <w:rPr>
          <w:rFonts w:ascii="Times New Roman" w:hAnsi="Times New Roman"/>
          <w:b/>
          <w:bCs/>
          <w:sz w:val="24"/>
          <w:szCs w:val="24"/>
          <w:lang w:eastAsia="ru-RU"/>
        </w:rPr>
        <w:t>по МБОУ ООШ с.Нигматуллино</w:t>
      </w:r>
    </w:p>
    <w:p w:rsidR="00AC1E25" w:rsidRPr="00E34958" w:rsidRDefault="00AC1E25" w:rsidP="00BF625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66"/>
        <w:gridCol w:w="1689"/>
        <w:gridCol w:w="4062"/>
        <w:gridCol w:w="2928"/>
      </w:tblGrid>
      <w:tr w:rsidR="00AC1E25" w:rsidRPr="00082C75" w:rsidTr="00082C75">
        <w:tc>
          <w:tcPr>
            <w:tcW w:w="666" w:type="dxa"/>
          </w:tcPr>
          <w:p w:rsidR="00AC1E25" w:rsidRPr="00082C75" w:rsidRDefault="00AC1E25" w:rsidP="00082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2C7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AC1E25" w:rsidRPr="00082C75" w:rsidRDefault="00AC1E25" w:rsidP="00082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2C7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689" w:type="dxa"/>
            <w:tcBorders>
              <w:right w:val="single" w:sz="4" w:space="0" w:color="auto"/>
            </w:tcBorders>
          </w:tcPr>
          <w:p w:rsidR="00AC1E25" w:rsidRPr="00082C75" w:rsidRDefault="00AC1E25" w:rsidP="00082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2C7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4062" w:type="dxa"/>
            <w:tcBorders>
              <w:left w:val="single" w:sz="4" w:space="0" w:color="auto"/>
            </w:tcBorders>
          </w:tcPr>
          <w:p w:rsidR="00AC1E25" w:rsidRPr="00082C75" w:rsidRDefault="00AC1E25" w:rsidP="00082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2C7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928" w:type="dxa"/>
          </w:tcPr>
          <w:p w:rsidR="00AC1E25" w:rsidRPr="00082C75" w:rsidRDefault="00AC1E25" w:rsidP="00082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2C7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C1E25" w:rsidRPr="00082C75" w:rsidTr="00082C75">
        <w:trPr>
          <w:trHeight w:val="585"/>
        </w:trPr>
        <w:tc>
          <w:tcPr>
            <w:tcW w:w="666" w:type="dxa"/>
            <w:vMerge w:val="restart"/>
          </w:tcPr>
          <w:p w:rsidR="00AC1E25" w:rsidRPr="00082C75" w:rsidRDefault="00AC1E25" w:rsidP="0008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C7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9" w:type="dxa"/>
            <w:vMerge w:val="restart"/>
            <w:tcBorders>
              <w:right w:val="single" w:sz="4" w:space="0" w:color="auto"/>
            </w:tcBorders>
          </w:tcPr>
          <w:p w:rsidR="00AC1E25" w:rsidRPr="00082C75" w:rsidRDefault="00AC1E25" w:rsidP="0008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C75">
              <w:rPr>
                <w:rFonts w:ascii="Times New Roman" w:hAnsi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4062" w:type="dxa"/>
            <w:tcBorders>
              <w:left w:val="single" w:sz="4" w:space="0" w:color="auto"/>
              <w:bottom w:val="single" w:sz="4" w:space="0" w:color="auto"/>
            </w:tcBorders>
          </w:tcPr>
          <w:p w:rsidR="00AC1E25" w:rsidRPr="00082C75" w:rsidRDefault="00AC1E25" w:rsidP="00082C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C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1.Торжественная линейка «Открытие недели» </w:t>
            </w:r>
          </w:p>
        </w:tc>
        <w:tc>
          <w:tcPr>
            <w:tcW w:w="2928" w:type="dxa"/>
            <w:tcBorders>
              <w:bottom w:val="single" w:sz="4" w:space="0" w:color="auto"/>
            </w:tcBorders>
          </w:tcPr>
          <w:p w:rsidR="00AC1E25" w:rsidRPr="00082C75" w:rsidRDefault="00AC1E25" w:rsidP="00082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C75">
              <w:rPr>
                <w:rFonts w:ascii="Times New Roman" w:hAnsi="Times New Roman"/>
                <w:sz w:val="24"/>
                <w:szCs w:val="24"/>
                <w:lang w:eastAsia="ru-RU"/>
              </w:rPr>
              <w:t>Галимова М.Ф.</w:t>
            </w:r>
          </w:p>
          <w:p w:rsidR="00AC1E25" w:rsidRPr="00082C75" w:rsidRDefault="00AC1E25" w:rsidP="00082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1E25" w:rsidRPr="00082C75" w:rsidTr="00082C75">
        <w:trPr>
          <w:trHeight w:val="645"/>
        </w:trPr>
        <w:tc>
          <w:tcPr>
            <w:tcW w:w="666" w:type="dxa"/>
            <w:vMerge/>
          </w:tcPr>
          <w:p w:rsidR="00AC1E25" w:rsidRPr="00082C75" w:rsidRDefault="00AC1E25" w:rsidP="0008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vMerge/>
            <w:tcBorders>
              <w:right w:val="single" w:sz="4" w:space="0" w:color="auto"/>
            </w:tcBorders>
          </w:tcPr>
          <w:p w:rsidR="00AC1E25" w:rsidRPr="00082C75" w:rsidRDefault="00AC1E25" w:rsidP="0008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1E25" w:rsidRPr="00082C75" w:rsidRDefault="00AC1E25" w:rsidP="00082C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C75">
              <w:rPr>
                <w:rFonts w:ascii="Times New Roman" w:hAnsi="Times New Roman"/>
                <w:sz w:val="24"/>
                <w:szCs w:val="24"/>
                <w:lang w:eastAsia="ru-RU"/>
              </w:rPr>
              <w:t>2. Выставка книг «Что мы знаем о природе»</w:t>
            </w: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:rsidR="00AC1E25" w:rsidRPr="00082C75" w:rsidRDefault="00AC1E25" w:rsidP="00082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C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Кабирова Г.М. </w:t>
            </w:r>
          </w:p>
          <w:p w:rsidR="00AC1E25" w:rsidRPr="00082C75" w:rsidRDefault="00AC1E25" w:rsidP="00082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1E25" w:rsidRPr="00082C75" w:rsidTr="00082C75">
        <w:trPr>
          <w:trHeight w:val="1005"/>
        </w:trPr>
        <w:tc>
          <w:tcPr>
            <w:tcW w:w="666" w:type="dxa"/>
            <w:vMerge/>
          </w:tcPr>
          <w:p w:rsidR="00AC1E25" w:rsidRPr="00082C75" w:rsidRDefault="00AC1E25" w:rsidP="0008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vMerge/>
            <w:tcBorders>
              <w:right w:val="single" w:sz="4" w:space="0" w:color="auto"/>
            </w:tcBorders>
          </w:tcPr>
          <w:p w:rsidR="00AC1E25" w:rsidRPr="00082C75" w:rsidRDefault="00AC1E25" w:rsidP="0008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</w:tcBorders>
          </w:tcPr>
          <w:p w:rsidR="00AC1E25" w:rsidRPr="00082C75" w:rsidRDefault="00AC1E25" w:rsidP="00082C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C75">
              <w:rPr>
                <w:rFonts w:ascii="Times New Roman" w:hAnsi="Times New Roman"/>
                <w:sz w:val="24"/>
                <w:szCs w:val="24"/>
                <w:lang w:eastAsia="ru-RU"/>
              </w:rPr>
              <w:t>3.Конкурс рисунков на тему: «Беречь природу сообща»                 (в течение недели -1-9 классы).</w:t>
            </w:r>
          </w:p>
        </w:tc>
        <w:tc>
          <w:tcPr>
            <w:tcW w:w="2928" w:type="dxa"/>
            <w:tcBorders>
              <w:top w:val="single" w:sz="4" w:space="0" w:color="auto"/>
            </w:tcBorders>
          </w:tcPr>
          <w:p w:rsidR="00AC1E25" w:rsidRPr="00082C75" w:rsidRDefault="00AC1E25" w:rsidP="00082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C75">
              <w:rPr>
                <w:rFonts w:ascii="Times New Roman" w:hAnsi="Times New Roman"/>
                <w:sz w:val="24"/>
                <w:szCs w:val="24"/>
                <w:lang w:eastAsia="ru-RU"/>
              </w:rPr>
              <w:t>Шаяхметова Р.М.</w:t>
            </w:r>
          </w:p>
        </w:tc>
      </w:tr>
      <w:tr w:rsidR="00AC1E25" w:rsidRPr="00082C75" w:rsidTr="00082C75">
        <w:trPr>
          <w:trHeight w:val="945"/>
        </w:trPr>
        <w:tc>
          <w:tcPr>
            <w:tcW w:w="666" w:type="dxa"/>
            <w:vMerge w:val="restart"/>
          </w:tcPr>
          <w:p w:rsidR="00AC1E25" w:rsidRPr="00082C75" w:rsidRDefault="00AC1E25" w:rsidP="0008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C7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9" w:type="dxa"/>
            <w:vMerge w:val="restart"/>
            <w:tcBorders>
              <w:right w:val="single" w:sz="4" w:space="0" w:color="auto"/>
            </w:tcBorders>
          </w:tcPr>
          <w:p w:rsidR="00AC1E25" w:rsidRPr="00082C75" w:rsidRDefault="00AC1E25" w:rsidP="0008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C75">
              <w:rPr>
                <w:rFonts w:ascii="Times New Roman" w:hAnsi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4062" w:type="dxa"/>
            <w:tcBorders>
              <w:left w:val="single" w:sz="4" w:space="0" w:color="auto"/>
              <w:bottom w:val="single" w:sz="4" w:space="0" w:color="auto"/>
            </w:tcBorders>
          </w:tcPr>
          <w:p w:rsidR="00AC1E25" w:rsidRPr="00082C75" w:rsidRDefault="00AC1E25" w:rsidP="00082C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C75">
              <w:rPr>
                <w:rFonts w:ascii="Times New Roman" w:hAnsi="Times New Roman"/>
                <w:sz w:val="24"/>
                <w:szCs w:val="24"/>
                <w:lang w:eastAsia="ru-RU"/>
              </w:rPr>
              <w:t>1. «Красота природы в поэзии» - поэтическая пауза на уроках литературы.</w:t>
            </w:r>
          </w:p>
        </w:tc>
        <w:tc>
          <w:tcPr>
            <w:tcW w:w="2928" w:type="dxa"/>
            <w:tcBorders>
              <w:bottom w:val="single" w:sz="4" w:space="0" w:color="auto"/>
            </w:tcBorders>
          </w:tcPr>
          <w:p w:rsidR="00AC1E25" w:rsidRPr="00082C75" w:rsidRDefault="00AC1E25" w:rsidP="00082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C75">
              <w:rPr>
                <w:rFonts w:ascii="Times New Roman" w:hAnsi="Times New Roman"/>
                <w:sz w:val="24"/>
                <w:szCs w:val="24"/>
                <w:lang w:eastAsia="ru-RU"/>
              </w:rPr>
              <w:t>Исхакова Г.Ф.</w:t>
            </w:r>
          </w:p>
          <w:p w:rsidR="00AC1E25" w:rsidRPr="00082C75" w:rsidRDefault="00AC1E25" w:rsidP="00082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C75">
              <w:rPr>
                <w:rFonts w:ascii="Times New Roman" w:hAnsi="Times New Roman"/>
                <w:sz w:val="24"/>
                <w:szCs w:val="24"/>
                <w:lang w:eastAsia="ru-RU"/>
              </w:rPr>
              <w:t>Шаймухаметова Э.И.</w:t>
            </w:r>
          </w:p>
          <w:p w:rsidR="00AC1E25" w:rsidRPr="00082C75" w:rsidRDefault="00AC1E25" w:rsidP="00082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1E25" w:rsidRPr="00082C75" w:rsidTr="00082C75">
        <w:trPr>
          <w:trHeight w:val="660"/>
        </w:trPr>
        <w:tc>
          <w:tcPr>
            <w:tcW w:w="666" w:type="dxa"/>
            <w:vMerge/>
          </w:tcPr>
          <w:p w:rsidR="00AC1E25" w:rsidRPr="00082C75" w:rsidRDefault="00AC1E25" w:rsidP="0008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vMerge/>
            <w:tcBorders>
              <w:right w:val="single" w:sz="4" w:space="0" w:color="auto"/>
            </w:tcBorders>
          </w:tcPr>
          <w:p w:rsidR="00AC1E25" w:rsidRPr="00082C75" w:rsidRDefault="00AC1E25" w:rsidP="0008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</w:tcBorders>
          </w:tcPr>
          <w:p w:rsidR="00AC1E25" w:rsidRPr="00082C75" w:rsidRDefault="00AC1E25" w:rsidP="00082C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C75">
              <w:rPr>
                <w:rFonts w:ascii="Times New Roman" w:hAnsi="Times New Roman"/>
                <w:sz w:val="24"/>
                <w:szCs w:val="24"/>
                <w:lang w:eastAsia="ru-RU"/>
              </w:rPr>
              <w:t>2.Внеклассное мероприятие: «Тропа загадок» (1-4 классы)</w:t>
            </w:r>
          </w:p>
        </w:tc>
        <w:tc>
          <w:tcPr>
            <w:tcW w:w="2928" w:type="dxa"/>
            <w:tcBorders>
              <w:top w:val="single" w:sz="4" w:space="0" w:color="auto"/>
            </w:tcBorders>
          </w:tcPr>
          <w:p w:rsidR="00AC1E25" w:rsidRPr="00082C75" w:rsidRDefault="00AC1E25" w:rsidP="00082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C75">
              <w:rPr>
                <w:rFonts w:ascii="Times New Roman" w:hAnsi="Times New Roman"/>
                <w:sz w:val="24"/>
                <w:szCs w:val="24"/>
                <w:lang w:eastAsia="ru-RU"/>
              </w:rPr>
              <w:t>Ахметова Г.М.</w:t>
            </w:r>
          </w:p>
          <w:p w:rsidR="00AC1E25" w:rsidRPr="00082C75" w:rsidRDefault="00AC1E25" w:rsidP="00082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C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Фазлыева Г.С</w:t>
            </w:r>
          </w:p>
        </w:tc>
      </w:tr>
      <w:tr w:rsidR="00AC1E25" w:rsidRPr="00082C75" w:rsidTr="00082C75">
        <w:trPr>
          <w:trHeight w:val="930"/>
        </w:trPr>
        <w:tc>
          <w:tcPr>
            <w:tcW w:w="666" w:type="dxa"/>
            <w:vMerge w:val="restart"/>
          </w:tcPr>
          <w:p w:rsidR="00AC1E25" w:rsidRPr="00082C75" w:rsidRDefault="00AC1E25" w:rsidP="0008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C7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9" w:type="dxa"/>
            <w:vMerge w:val="restart"/>
            <w:tcBorders>
              <w:right w:val="single" w:sz="4" w:space="0" w:color="auto"/>
            </w:tcBorders>
          </w:tcPr>
          <w:p w:rsidR="00AC1E25" w:rsidRPr="00082C75" w:rsidRDefault="00AC1E25" w:rsidP="0008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C75">
              <w:rPr>
                <w:rFonts w:ascii="Times New Roman" w:hAnsi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4062" w:type="dxa"/>
            <w:tcBorders>
              <w:left w:val="single" w:sz="4" w:space="0" w:color="auto"/>
              <w:bottom w:val="single" w:sz="4" w:space="0" w:color="auto"/>
            </w:tcBorders>
          </w:tcPr>
          <w:p w:rsidR="00AC1E25" w:rsidRPr="00082C75" w:rsidRDefault="00AC1E25" w:rsidP="00082C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C75">
              <w:rPr>
                <w:rFonts w:ascii="Times New Roman" w:hAnsi="Times New Roman"/>
                <w:sz w:val="24"/>
                <w:szCs w:val="24"/>
                <w:lang w:eastAsia="ru-RU"/>
              </w:rPr>
              <w:t>1.Конкурс поделок "Вторая жизнь бытовых отходов" (1-9 классы)</w:t>
            </w:r>
          </w:p>
        </w:tc>
        <w:tc>
          <w:tcPr>
            <w:tcW w:w="2928" w:type="dxa"/>
            <w:tcBorders>
              <w:bottom w:val="single" w:sz="4" w:space="0" w:color="auto"/>
            </w:tcBorders>
          </w:tcPr>
          <w:p w:rsidR="00AC1E25" w:rsidRPr="00082C75" w:rsidRDefault="00AC1E25" w:rsidP="00082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C75">
              <w:rPr>
                <w:rFonts w:ascii="Times New Roman" w:hAnsi="Times New Roman"/>
                <w:sz w:val="24"/>
                <w:szCs w:val="24"/>
                <w:lang w:eastAsia="ru-RU"/>
              </w:rPr>
              <w:t>Галимова М.Ф.</w:t>
            </w:r>
          </w:p>
          <w:p w:rsidR="00AC1E25" w:rsidRPr="00082C75" w:rsidRDefault="00AC1E25" w:rsidP="00082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C75">
              <w:rPr>
                <w:rFonts w:ascii="Times New Roman" w:hAnsi="Times New Roman"/>
                <w:sz w:val="24"/>
                <w:szCs w:val="24"/>
                <w:lang w:eastAsia="ru-RU"/>
              </w:rPr>
              <w:t>Матвеева О.А.</w:t>
            </w:r>
          </w:p>
          <w:p w:rsidR="00AC1E25" w:rsidRPr="00082C75" w:rsidRDefault="00AC1E25" w:rsidP="00082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1E25" w:rsidRPr="00082C75" w:rsidTr="00082C75">
        <w:trPr>
          <w:trHeight w:val="990"/>
        </w:trPr>
        <w:tc>
          <w:tcPr>
            <w:tcW w:w="666" w:type="dxa"/>
            <w:vMerge/>
          </w:tcPr>
          <w:p w:rsidR="00AC1E25" w:rsidRPr="00082C75" w:rsidRDefault="00AC1E25" w:rsidP="0008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vMerge/>
            <w:tcBorders>
              <w:right w:val="single" w:sz="4" w:space="0" w:color="auto"/>
            </w:tcBorders>
          </w:tcPr>
          <w:p w:rsidR="00AC1E25" w:rsidRPr="00082C75" w:rsidRDefault="00AC1E25" w:rsidP="0008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</w:tcBorders>
          </w:tcPr>
          <w:p w:rsidR="00AC1E25" w:rsidRPr="00082C75" w:rsidRDefault="00AC1E25" w:rsidP="00082C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C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2.«Природная палитра» - творческая разминка на уроках ИЗО</w:t>
            </w:r>
          </w:p>
        </w:tc>
        <w:tc>
          <w:tcPr>
            <w:tcW w:w="2928" w:type="dxa"/>
            <w:tcBorders>
              <w:top w:val="single" w:sz="4" w:space="0" w:color="auto"/>
            </w:tcBorders>
          </w:tcPr>
          <w:p w:rsidR="00AC1E25" w:rsidRPr="00082C75" w:rsidRDefault="00AC1E25" w:rsidP="00082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C75">
              <w:rPr>
                <w:rFonts w:ascii="Times New Roman" w:hAnsi="Times New Roman"/>
                <w:sz w:val="24"/>
                <w:szCs w:val="24"/>
                <w:lang w:eastAsia="ru-RU"/>
              </w:rPr>
              <w:t>Шаяхметова Р.М.</w:t>
            </w:r>
          </w:p>
        </w:tc>
      </w:tr>
      <w:tr w:rsidR="00AC1E25" w:rsidRPr="00082C75" w:rsidTr="00082C75">
        <w:tc>
          <w:tcPr>
            <w:tcW w:w="666" w:type="dxa"/>
          </w:tcPr>
          <w:p w:rsidR="00AC1E25" w:rsidRPr="00082C75" w:rsidRDefault="00AC1E25" w:rsidP="0008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C7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9" w:type="dxa"/>
            <w:tcBorders>
              <w:right w:val="single" w:sz="4" w:space="0" w:color="auto"/>
            </w:tcBorders>
          </w:tcPr>
          <w:p w:rsidR="00AC1E25" w:rsidRPr="00082C75" w:rsidRDefault="00AC1E25" w:rsidP="0008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C75">
              <w:rPr>
                <w:rFonts w:ascii="Times New Roman" w:hAnsi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4062" w:type="dxa"/>
            <w:tcBorders>
              <w:left w:val="single" w:sz="4" w:space="0" w:color="auto"/>
            </w:tcBorders>
          </w:tcPr>
          <w:p w:rsidR="00AC1E25" w:rsidRPr="00082C75" w:rsidRDefault="00AC1E25" w:rsidP="00082C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C75">
              <w:rPr>
                <w:rFonts w:ascii="Times New Roman" w:hAnsi="Times New Roman"/>
                <w:sz w:val="24"/>
                <w:szCs w:val="24"/>
                <w:lang w:eastAsia="ru-RU"/>
              </w:rPr>
              <w:t>1. Путешествие в мир экологии (5 класс). Открытый урок.</w:t>
            </w:r>
          </w:p>
        </w:tc>
        <w:tc>
          <w:tcPr>
            <w:tcW w:w="2928" w:type="dxa"/>
          </w:tcPr>
          <w:p w:rsidR="00AC1E25" w:rsidRPr="00082C75" w:rsidRDefault="00AC1E25" w:rsidP="00082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C75">
              <w:rPr>
                <w:rFonts w:ascii="Times New Roman" w:hAnsi="Times New Roman"/>
                <w:sz w:val="24"/>
                <w:szCs w:val="24"/>
                <w:lang w:eastAsia="ru-RU"/>
              </w:rPr>
              <w:t>Галимова М.Ф.</w:t>
            </w:r>
          </w:p>
        </w:tc>
      </w:tr>
      <w:tr w:rsidR="00AC1E25" w:rsidRPr="00082C75" w:rsidTr="00082C75">
        <w:tc>
          <w:tcPr>
            <w:tcW w:w="666" w:type="dxa"/>
          </w:tcPr>
          <w:p w:rsidR="00AC1E25" w:rsidRPr="00082C75" w:rsidRDefault="00AC1E25" w:rsidP="0008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C75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9" w:type="dxa"/>
            <w:tcBorders>
              <w:right w:val="single" w:sz="4" w:space="0" w:color="auto"/>
            </w:tcBorders>
          </w:tcPr>
          <w:p w:rsidR="00AC1E25" w:rsidRPr="00082C75" w:rsidRDefault="00AC1E25" w:rsidP="0008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C75">
              <w:rPr>
                <w:rFonts w:ascii="Times New Roman" w:hAnsi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4062" w:type="dxa"/>
            <w:tcBorders>
              <w:left w:val="single" w:sz="4" w:space="0" w:color="auto"/>
            </w:tcBorders>
          </w:tcPr>
          <w:p w:rsidR="00AC1E25" w:rsidRPr="00082C75" w:rsidRDefault="00AC1E25" w:rsidP="00082C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C75">
              <w:rPr>
                <w:rFonts w:ascii="Times New Roman" w:hAnsi="Times New Roman"/>
                <w:sz w:val="24"/>
                <w:szCs w:val="24"/>
                <w:lang w:eastAsia="ru-RU"/>
              </w:rPr>
              <w:t>1.Конкурс рисунков на асфальте "Экология глазами детей" 1-4 классы</w:t>
            </w:r>
          </w:p>
        </w:tc>
        <w:tc>
          <w:tcPr>
            <w:tcW w:w="2928" w:type="dxa"/>
          </w:tcPr>
          <w:p w:rsidR="00AC1E25" w:rsidRPr="00082C75" w:rsidRDefault="00AC1E25" w:rsidP="00082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C75">
              <w:rPr>
                <w:rFonts w:ascii="Times New Roman" w:hAnsi="Times New Roman"/>
                <w:sz w:val="24"/>
                <w:szCs w:val="24"/>
                <w:lang w:eastAsia="ru-RU"/>
              </w:rPr>
              <w:t>Ахметова Г.М.</w:t>
            </w:r>
          </w:p>
          <w:p w:rsidR="00AC1E25" w:rsidRPr="00082C75" w:rsidRDefault="00AC1E25" w:rsidP="00082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C75">
              <w:rPr>
                <w:rFonts w:ascii="Times New Roman" w:hAnsi="Times New Roman"/>
                <w:sz w:val="24"/>
                <w:szCs w:val="24"/>
                <w:lang w:eastAsia="ru-RU"/>
              </w:rPr>
              <w:t>Фазлыева Г.С.</w:t>
            </w:r>
          </w:p>
        </w:tc>
      </w:tr>
      <w:tr w:rsidR="00AC1E25" w:rsidRPr="00082C75" w:rsidTr="00082C75">
        <w:trPr>
          <w:trHeight w:val="930"/>
        </w:trPr>
        <w:tc>
          <w:tcPr>
            <w:tcW w:w="666" w:type="dxa"/>
            <w:vMerge w:val="restart"/>
          </w:tcPr>
          <w:p w:rsidR="00AC1E25" w:rsidRPr="00082C75" w:rsidRDefault="00AC1E25" w:rsidP="0008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C75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89" w:type="dxa"/>
            <w:vMerge w:val="restart"/>
            <w:tcBorders>
              <w:right w:val="single" w:sz="4" w:space="0" w:color="auto"/>
            </w:tcBorders>
          </w:tcPr>
          <w:p w:rsidR="00AC1E25" w:rsidRPr="00082C75" w:rsidRDefault="00AC1E25" w:rsidP="0008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C75">
              <w:rPr>
                <w:rFonts w:ascii="Times New Roman" w:hAnsi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4062" w:type="dxa"/>
            <w:tcBorders>
              <w:left w:val="single" w:sz="4" w:space="0" w:color="auto"/>
              <w:bottom w:val="single" w:sz="4" w:space="0" w:color="auto"/>
            </w:tcBorders>
          </w:tcPr>
          <w:p w:rsidR="00AC1E25" w:rsidRPr="00082C75" w:rsidRDefault="00AC1E25" w:rsidP="00082C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C75">
              <w:rPr>
                <w:rFonts w:ascii="Times New Roman" w:hAnsi="Times New Roman"/>
                <w:sz w:val="24"/>
                <w:szCs w:val="24"/>
                <w:lang w:eastAsia="ru-RU"/>
              </w:rPr>
              <w:t>1.Экологическая акция «Мусору не место в нашем селе» (5-9 классы)</w:t>
            </w:r>
          </w:p>
        </w:tc>
        <w:tc>
          <w:tcPr>
            <w:tcW w:w="2928" w:type="dxa"/>
            <w:tcBorders>
              <w:bottom w:val="single" w:sz="4" w:space="0" w:color="auto"/>
            </w:tcBorders>
          </w:tcPr>
          <w:p w:rsidR="00AC1E25" w:rsidRPr="00082C75" w:rsidRDefault="00AC1E25" w:rsidP="00082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C75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AC1E25" w:rsidRPr="00082C75" w:rsidRDefault="00AC1E25" w:rsidP="00082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1E25" w:rsidRPr="00082C75" w:rsidTr="00082C75">
        <w:trPr>
          <w:trHeight w:val="675"/>
        </w:trPr>
        <w:tc>
          <w:tcPr>
            <w:tcW w:w="666" w:type="dxa"/>
            <w:vMerge/>
          </w:tcPr>
          <w:p w:rsidR="00AC1E25" w:rsidRPr="00082C75" w:rsidRDefault="00AC1E25" w:rsidP="0008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vMerge/>
            <w:tcBorders>
              <w:right w:val="single" w:sz="4" w:space="0" w:color="auto"/>
            </w:tcBorders>
          </w:tcPr>
          <w:p w:rsidR="00AC1E25" w:rsidRPr="00082C75" w:rsidRDefault="00AC1E25" w:rsidP="0008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</w:tcBorders>
          </w:tcPr>
          <w:p w:rsidR="00AC1E25" w:rsidRPr="00082C75" w:rsidRDefault="00AC1E25" w:rsidP="00082C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C75">
              <w:rPr>
                <w:rFonts w:ascii="Times New Roman" w:hAnsi="Times New Roman"/>
                <w:sz w:val="24"/>
                <w:szCs w:val="24"/>
                <w:lang w:eastAsia="ru-RU"/>
              </w:rPr>
              <w:t>2.Подведение итогов недели экологического воспитания</w:t>
            </w:r>
          </w:p>
        </w:tc>
        <w:tc>
          <w:tcPr>
            <w:tcW w:w="2928" w:type="dxa"/>
            <w:tcBorders>
              <w:top w:val="single" w:sz="4" w:space="0" w:color="auto"/>
            </w:tcBorders>
          </w:tcPr>
          <w:p w:rsidR="00AC1E25" w:rsidRPr="00082C75" w:rsidRDefault="00AC1E25" w:rsidP="00082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C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Исхакова Г.Ф. </w:t>
            </w:r>
          </w:p>
          <w:p w:rsidR="00AC1E25" w:rsidRPr="00082C75" w:rsidRDefault="00AC1E25" w:rsidP="00082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C75">
              <w:rPr>
                <w:rFonts w:ascii="Times New Roman" w:hAnsi="Times New Roman"/>
                <w:sz w:val="24"/>
                <w:szCs w:val="24"/>
                <w:lang w:eastAsia="ru-RU"/>
              </w:rPr>
              <w:t>Галимова М.Ф.</w:t>
            </w:r>
          </w:p>
        </w:tc>
      </w:tr>
    </w:tbl>
    <w:p w:rsidR="00AC1E25" w:rsidRPr="00E34958" w:rsidRDefault="00AC1E25" w:rsidP="00BF625F">
      <w:pPr>
        <w:shd w:val="clear" w:color="auto" w:fill="FFFFFF"/>
        <w:spacing w:after="0" w:line="294" w:lineRule="atLeast"/>
        <w:rPr>
          <w:rFonts w:ascii="Times New Roman" w:hAnsi="Times New Roman"/>
          <w:sz w:val="24"/>
          <w:szCs w:val="24"/>
          <w:lang w:eastAsia="ru-RU"/>
        </w:rPr>
      </w:pPr>
      <w:r w:rsidRPr="00E34958">
        <w:rPr>
          <w:rFonts w:ascii="Times New Roman" w:hAnsi="Times New Roman"/>
          <w:sz w:val="24"/>
          <w:szCs w:val="24"/>
          <w:lang w:eastAsia="ru-RU"/>
        </w:rPr>
        <w:br/>
      </w:r>
    </w:p>
    <w:p w:rsidR="00AC1E25" w:rsidRPr="00E34958" w:rsidRDefault="00AC1E25" w:rsidP="00BF625F">
      <w:pPr>
        <w:shd w:val="clear" w:color="auto" w:fill="FFFFFF"/>
        <w:spacing w:after="0" w:line="294" w:lineRule="atLeast"/>
        <w:rPr>
          <w:rFonts w:ascii="Times New Roman" w:hAnsi="Times New Roman"/>
          <w:sz w:val="24"/>
          <w:szCs w:val="24"/>
          <w:lang w:eastAsia="ru-RU"/>
        </w:rPr>
      </w:pPr>
    </w:p>
    <w:p w:rsidR="00AC1E25" w:rsidRPr="00E34958" w:rsidRDefault="00AC1E25" w:rsidP="00BF625F">
      <w:pPr>
        <w:shd w:val="clear" w:color="auto" w:fill="FFFFFF"/>
        <w:spacing w:after="0" w:line="294" w:lineRule="atLeast"/>
        <w:rPr>
          <w:rFonts w:ascii="Times New Roman" w:hAnsi="Times New Roman"/>
          <w:sz w:val="24"/>
          <w:szCs w:val="24"/>
          <w:lang w:eastAsia="ru-RU"/>
        </w:rPr>
      </w:pPr>
    </w:p>
    <w:p w:rsidR="00AC1E25" w:rsidRPr="00E34958" w:rsidRDefault="00AC1E25" w:rsidP="00BF625F">
      <w:pPr>
        <w:shd w:val="clear" w:color="auto" w:fill="FFFFFF"/>
        <w:spacing w:after="0" w:line="294" w:lineRule="atLeast"/>
        <w:rPr>
          <w:rFonts w:ascii="Times New Roman" w:hAnsi="Times New Roman"/>
          <w:sz w:val="24"/>
          <w:szCs w:val="24"/>
          <w:lang w:eastAsia="ru-RU"/>
        </w:rPr>
      </w:pPr>
    </w:p>
    <w:p w:rsidR="00AC1E25" w:rsidRDefault="00AC1E25" w:rsidP="00BF625F">
      <w:pPr>
        <w:shd w:val="clear" w:color="auto" w:fill="FFFFFF"/>
        <w:spacing w:after="0" w:line="294" w:lineRule="atLeast"/>
        <w:rPr>
          <w:rFonts w:ascii="Times New Roman" w:hAnsi="Times New Roman"/>
          <w:sz w:val="24"/>
          <w:szCs w:val="24"/>
          <w:lang w:eastAsia="ru-RU"/>
        </w:rPr>
      </w:pPr>
    </w:p>
    <w:p w:rsidR="00AC1E25" w:rsidRDefault="00AC1E25" w:rsidP="00BF625F">
      <w:pPr>
        <w:shd w:val="clear" w:color="auto" w:fill="FFFFFF"/>
        <w:spacing w:after="0" w:line="294" w:lineRule="atLeast"/>
        <w:rPr>
          <w:rFonts w:ascii="Times New Roman" w:hAnsi="Times New Roman"/>
          <w:sz w:val="24"/>
          <w:szCs w:val="24"/>
          <w:lang w:eastAsia="ru-RU"/>
        </w:rPr>
      </w:pPr>
    </w:p>
    <w:p w:rsidR="00AC1E25" w:rsidRDefault="00AC1E25"/>
    <w:sectPr w:rsidR="00AC1E25" w:rsidSect="006F2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0890"/>
    <w:rsid w:val="00082C75"/>
    <w:rsid w:val="001D5482"/>
    <w:rsid w:val="00300890"/>
    <w:rsid w:val="00603C19"/>
    <w:rsid w:val="006F2301"/>
    <w:rsid w:val="007A085B"/>
    <w:rsid w:val="00AC1E25"/>
    <w:rsid w:val="00B45167"/>
    <w:rsid w:val="00BB252F"/>
    <w:rsid w:val="00BF625F"/>
    <w:rsid w:val="00E34958"/>
    <w:rsid w:val="00F72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25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F625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193</Words>
  <Characters>1105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Утверждаю</dc:title>
  <dc:subject/>
  <dc:creator>User</dc:creator>
  <cp:keywords/>
  <dc:description/>
  <cp:lastModifiedBy>Admin XP</cp:lastModifiedBy>
  <cp:revision>2</cp:revision>
  <dcterms:created xsi:type="dcterms:W3CDTF">2019-04-04T16:51:00Z</dcterms:created>
  <dcterms:modified xsi:type="dcterms:W3CDTF">2019-04-04T16:51:00Z</dcterms:modified>
</cp:coreProperties>
</file>